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75" w:rsidRDefault="006C7775" w:rsidP="006B1C46">
      <w:pPr>
        <w:pStyle w:val="Header"/>
      </w:pPr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142.5pt;margin-top:-17.65pt;width:456pt;height:105.75pt;z-index:251658240;visibility:visible" strokeweight="1.5pt">
            <v:stroke linestyle="thickThin"/>
            <v:textbox>
              <w:txbxContent>
                <w:p w:rsidR="006C7775" w:rsidRDefault="006C7775" w:rsidP="006B1C46">
                  <w:r>
                    <w:rPr>
                      <w:lang w:val="en-US"/>
                    </w:rPr>
                    <w:t xml:space="preserve"> </w:t>
                  </w:r>
                  <w:r w:rsidRPr="004F78BB">
                    <w:rPr>
                      <w:noProof/>
                      <w:lang w:eastAsia="bg-BG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i1030" type="#_x0000_t75" alt="ES" style="width:72.75pt;height:54.75pt;visibility:visible">
                        <v:imagedata r:id="rId7" o:title=""/>
                      </v:shape>
                    </w:pic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 </w:t>
                  </w:r>
                  <w:r w:rsidRPr="004F78BB">
                    <w:rPr>
                      <w:noProof/>
                      <w:lang w:eastAsia="bg-BG"/>
                    </w:rPr>
                    <w:pict>
                      <v:shape id="Picture 17" o:spid="_x0000_i1031" type="#_x0000_t75" style="width:63pt;height:53.25pt;visibility:visible">
                        <v:imagedata r:id="rId8" o:title=""/>
                      </v:shape>
                    </w:pic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 xml:space="preserve"> </w:t>
                  </w:r>
                  <w:r w:rsidRPr="004F78BB">
                    <w:rPr>
                      <w:noProof/>
                      <w:lang w:eastAsia="bg-BG"/>
                    </w:rPr>
                    <w:pict>
                      <v:shape id="Picture 16" o:spid="_x0000_i1032" type="#_x0000_t75" style="width:70.5pt;height:60pt;visibility:visible">
                        <v:imagedata r:id="rId9" o:title=""/>
                      </v:shape>
                    </w:pict>
                  </w:r>
                  <w:r w:rsidRPr="004F78BB">
                    <w:rPr>
                      <w:noProof/>
                      <w:lang w:eastAsia="bg-BG"/>
                    </w:rPr>
                    <w:pict>
                      <v:shape id="Picture 15" o:spid="_x0000_i1033" type="#_x0000_t75" alt="logo-bg-right-no-back" style="width:139.5pt;height:55.5pt;visibility:visible">
                        <v:imagedata r:id="rId10" o:title=""/>
                      </v:shape>
                    </w:pict>
                  </w:r>
                  <w:r>
                    <w:rPr>
                      <w:lang w:val="en-US"/>
                    </w:rPr>
                    <w:t xml:space="preserve"> </w:t>
                  </w:r>
                  <w:r w:rsidRPr="004F78BB">
                    <w:rPr>
                      <w:noProof/>
                      <w:lang w:eastAsia="bg-BG"/>
                    </w:rPr>
                    <w:pict>
                      <v:shape id="Picture 14" o:spid="_x0000_i1034" type="#_x0000_t75" style="width:64.5pt;height:50.25pt;visibility:visible" o:bordertopcolor="black" o:borderleftcolor="black" o:borderbottomcolor="black" o:borderrightcolor="black">
                        <v:imagedata r:id="rId11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</w:p>
                <w:p w:rsidR="006C7775" w:rsidRPr="009C5BCE" w:rsidRDefault="006C7775" w:rsidP="006B1C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3"/>
                      <w:sz w:val="20"/>
                      <w:szCs w:val="20"/>
                    </w:rPr>
                  </w:pPr>
                  <w:r w:rsidRPr="009C5BCE">
                    <w:rPr>
                      <w:rFonts w:ascii="Times New Roman" w:hAnsi="Times New Roman" w:cs="Times New Roman"/>
                      <w:b/>
                      <w:bCs/>
                      <w:spacing w:val="3"/>
                      <w:sz w:val="20"/>
                      <w:szCs w:val="20"/>
                      <w:lang w:val="ru-RU"/>
                    </w:rPr>
                    <w:t>Програма за развитие на селските райони</w:t>
                  </w:r>
                  <w:r w:rsidRPr="009C5BCE">
                    <w:rPr>
                      <w:rFonts w:ascii="Times New Roman" w:hAnsi="Times New Roman" w:cs="Times New Roman"/>
                      <w:b/>
                      <w:bCs/>
                      <w:spacing w:val="3"/>
                      <w:sz w:val="20"/>
                      <w:szCs w:val="20"/>
                    </w:rPr>
                    <w:t>.</w:t>
                  </w:r>
                </w:p>
                <w:p w:rsidR="006C7775" w:rsidRPr="009C5BCE" w:rsidRDefault="006C7775" w:rsidP="006B1C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C5BCE">
                    <w:rPr>
                      <w:rFonts w:ascii="Times New Roman" w:hAnsi="Times New Roman" w:cs="Times New Roman"/>
                      <w:b/>
                      <w:bCs/>
                      <w:spacing w:val="3"/>
                      <w:sz w:val="20"/>
                      <w:szCs w:val="20"/>
                      <w:lang w:val="ru-RU"/>
                    </w:rPr>
                    <w:t>Европейски земеделски фонд за развитие на селските райони. Европа инвестира в селските райони</w:t>
                  </w:r>
                </w:p>
              </w:txbxContent>
            </v:textbox>
          </v:shape>
        </w:pict>
      </w:r>
      <w:r>
        <w:tab/>
      </w:r>
    </w:p>
    <w:p w:rsidR="006C7775" w:rsidRDefault="006C7775" w:rsidP="006B1C46">
      <w:pPr>
        <w:pStyle w:val="Header"/>
      </w:pPr>
    </w:p>
    <w:p w:rsidR="006C7775" w:rsidRDefault="006C7775" w:rsidP="006B1C46">
      <w:pPr>
        <w:pStyle w:val="Header"/>
      </w:pPr>
    </w:p>
    <w:p w:rsidR="006C7775" w:rsidRDefault="006C7775" w:rsidP="006B1C46">
      <w:pPr>
        <w:pStyle w:val="Header"/>
      </w:pPr>
    </w:p>
    <w:p w:rsidR="006C7775" w:rsidRDefault="006C7775" w:rsidP="006B1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6C7775" w:rsidRDefault="006C7775" w:rsidP="00C26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C7775" w:rsidRPr="00AC22D2" w:rsidRDefault="006C7775" w:rsidP="00256D3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22D2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Местна Инициативна Група „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Струма – Симитли, Кресна и Струмяни</w:t>
      </w:r>
      <w:r w:rsidRPr="00AC22D2">
        <w:rPr>
          <w:rFonts w:ascii="Times New Roman" w:hAnsi="Times New Roman" w:cs="Times New Roman"/>
          <w:b/>
          <w:bCs/>
          <w:sz w:val="28"/>
          <w:szCs w:val="28"/>
          <w:u w:val="single"/>
        </w:rPr>
        <w:t>”</w:t>
      </w:r>
    </w:p>
    <w:p w:rsidR="006C7775" w:rsidRPr="00C26DA8" w:rsidRDefault="006C7775" w:rsidP="00C26DA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26DA8">
        <w:rPr>
          <w:rFonts w:ascii="Times New Roman" w:hAnsi="Times New Roman" w:cs="Times New Roman"/>
          <w:b/>
          <w:bCs/>
          <w:cap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C26DA8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C26DA8"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C26DA8">
        <w:rPr>
          <w:rFonts w:ascii="Times New Roman" w:hAnsi="Times New Roman" w:cs="Times New Roman"/>
          <w:b/>
          <w:bCs/>
          <w:cap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C26DA8">
        <w:rPr>
          <w:rFonts w:ascii="Times New Roman" w:hAnsi="Times New Roman" w:cs="Times New Roman"/>
          <w:b/>
          <w:bCs/>
          <w:cap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C26DA8">
        <w:rPr>
          <w:rFonts w:ascii="Times New Roman" w:hAnsi="Times New Roman" w:cs="Times New Roman"/>
          <w:b/>
          <w:bCs/>
          <w:caps/>
          <w:sz w:val="28"/>
          <w:szCs w:val="28"/>
        </w:rPr>
        <w:t>к</w:t>
      </w:r>
    </w:p>
    <w:p w:rsidR="006C7775" w:rsidRPr="00A614E5" w:rsidRDefault="006C7775" w:rsidP="00256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4E5">
        <w:rPr>
          <w:rFonts w:ascii="Times New Roman" w:hAnsi="Times New Roman" w:cs="Times New Roman"/>
          <w:b/>
          <w:bCs/>
          <w:sz w:val="28"/>
          <w:szCs w:val="28"/>
        </w:rPr>
        <w:t>за провеждане на обучения и информационни срещи през 201</w:t>
      </w:r>
      <w:r w:rsidRPr="00A614E5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A614E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C7775" w:rsidRPr="00AC22D2" w:rsidRDefault="006C7775" w:rsidP="00256D3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12"/>
        <w:gridCol w:w="1890"/>
        <w:gridCol w:w="1654"/>
        <w:gridCol w:w="1984"/>
        <w:gridCol w:w="2196"/>
      </w:tblGrid>
      <w:tr w:rsidR="006C7775" w:rsidRPr="009C5BCE">
        <w:tc>
          <w:tcPr>
            <w:tcW w:w="6912" w:type="dxa"/>
            <w:shd w:val="clear" w:color="auto" w:fill="DAEEF3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Дейност</w:t>
            </w:r>
          </w:p>
        </w:tc>
        <w:tc>
          <w:tcPr>
            <w:tcW w:w="1890" w:type="dxa"/>
            <w:shd w:val="clear" w:color="auto" w:fill="DAEEF3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54" w:type="dxa"/>
            <w:shd w:val="clear" w:color="auto" w:fill="DAEEF3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Начален час</w:t>
            </w:r>
          </w:p>
        </w:tc>
        <w:tc>
          <w:tcPr>
            <w:tcW w:w="1984" w:type="dxa"/>
            <w:shd w:val="clear" w:color="auto" w:fill="DAEEF3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2196" w:type="dxa"/>
            <w:shd w:val="clear" w:color="auto" w:fill="DAEEF3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Място на провеждане</w:t>
            </w:r>
          </w:p>
        </w:tc>
      </w:tr>
      <w:tr w:rsidR="006C7775" w:rsidRPr="009C5BCE">
        <w:trPr>
          <w:trHeight w:val="1529"/>
        </w:trPr>
        <w:tc>
          <w:tcPr>
            <w:tcW w:w="6912" w:type="dxa"/>
            <w:vAlign w:val="center"/>
          </w:tcPr>
          <w:p w:rsidR="006C7775" w:rsidRPr="009C5BCE" w:rsidRDefault="006C7775" w:rsidP="009C5B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Двудневно обучение на екипа и членовете на КВО за минимум 10 човека по процедурите за подбор и оценка на проекти към Стратегията за ВОМР на МИГ „Струма – Симитли, Кресна и Струмяни“</w:t>
            </w:r>
          </w:p>
        </w:tc>
        <w:tc>
          <w:tcPr>
            <w:tcW w:w="1890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10.12.2019 г. и 11.12.2019 г.</w:t>
            </w:r>
          </w:p>
        </w:tc>
        <w:tc>
          <w:tcPr>
            <w:tcW w:w="165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От 11:00 ч. До 16:00 ч.</w:t>
            </w:r>
          </w:p>
        </w:tc>
        <w:tc>
          <w:tcPr>
            <w:tcW w:w="198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 xml:space="preserve">Гр. Кресна </w:t>
            </w:r>
          </w:p>
        </w:tc>
        <w:tc>
          <w:tcPr>
            <w:tcW w:w="2196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Залата на Бизнес център „Кресна”, намираща се на адрес: гр. Кресна, ул. „Македония” № 96 (до сградата на община Кресна)</w:t>
            </w:r>
          </w:p>
        </w:tc>
      </w:tr>
      <w:tr w:rsidR="006C7775" w:rsidRPr="009C5BCE">
        <w:tc>
          <w:tcPr>
            <w:tcW w:w="6912" w:type="dxa"/>
            <w:vMerge w:val="restart"/>
            <w:vAlign w:val="center"/>
          </w:tcPr>
          <w:p w:rsidR="006C7775" w:rsidRPr="009C5BCE" w:rsidRDefault="006C7775" w:rsidP="009C5B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Еднодневна информационна среща за местни лидери и за уязвими групи и застрашени от бедност целеви групи, включително роми, свързани с подготовка, изпълнение и отчитане на проекти и други, свързани с популяризиране на Стратегията за ВОМР и прилагане на подхода – 5 срещи</w:t>
            </w:r>
          </w:p>
        </w:tc>
        <w:tc>
          <w:tcPr>
            <w:tcW w:w="1890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12.12.2019 г.</w:t>
            </w:r>
          </w:p>
        </w:tc>
        <w:tc>
          <w:tcPr>
            <w:tcW w:w="165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 xml:space="preserve">16:00 ч. </w:t>
            </w:r>
          </w:p>
        </w:tc>
        <w:tc>
          <w:tcPr>
            <w:tcW w:w="198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Гр. Симитли</w:t>
            </w:r>
          </w:p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Салона на НЧ „Св. Климент Охридски 1922”, гр. Симитли, пл.”Септември”</w:t>
            </w:r>
          </w:p>
        </w:tc>
      </w:tr>
      <w:tr w:rsidR="006C7775" w:rsidRPr="009C5BCE">
        <w:tc>
          <w:tcPr>
            <w:tcW w:w="6912" w:type="dxa"/>
            <w:vMerge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12.12.2019 г.</w:t>
            </w:r>
          </w:p>
        </w:tc>
        <w:tc>
          <w:tcPr>
            <w:tcW w:w="1654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1984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с. Полето</w:t>
            </w:r>
          </w:p>
        </w:tc>
        <w:tc>
          <w:tcPr>
            <w:tcW w:w="2196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 xml:space="preserve">Зала в </w:t>
            </w:r>
            <w:r w:rsidRPr="009C5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читалище „Никола Вапцаров”, с. Полето</w:t>
            </w:r>
          </w:p>
        </w:tc>
      </w:tr>
      <w:tr w:rsidR="006C7775" w:rsidRPr="009C5BCE">
        <w:tc>
          <w:tcPr>
            <w:tcW w:w="6912" w:type="dxa"/>
            <w:vMerge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12.12.2019 г.</w:t>
            </w:r>
          </w:p>
        </w:tc>
        <w:tc>
          <w:tcPr>
            <w:tcW w:w="1654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1984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Гр. Кресна</w:t>
            </w:r>
          </w:p>
        </w:tc>
        <w:tc>
          <w:tcPr>
            <w:tcW w:w="2196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Залата на Бизнес център „Кресна”, намираща се на адрес: гр. Кресна, ул. „Македония” № 96 (до сградата на община Кресна)</w:t>
            </w:r>
          </w:p>
        </w:tc>
      </w:tr>
      <w:tr w:rsidR="006C7775" w:rsidRPr="009C5BCE">
        <w:tc>
          <w:tcPr>
            <w:tcW w:w="6912" w:type="dxa"/>
            <w:vMerge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13.12.2019 г.</w:t>
            </w:r>
          </w:p>
        </w:tc>
        <w:tc>
          <w:tcPr>
            <w:tcW w:w="1654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1984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с. Струмяни</w:t>
            </w:r>
          </w:p>
        </w:tc>
        <w:tc>
          <w:tcPr>
            <w:tcW w:w="2196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Заседателна зала на община Струмяни, с. Струмяни, пл. „7-ми април” №1</w:t>
            </w:r>
          </w:p>
        </w:tc>
      </w:tr>
      <w:tr w:rsidR="006C7775" w:rsidRPr="009C5BCE">
        <w:tc>
          <w:tcPr>
            <w:tcW w:w="6912" w:type="dxa"/>
            <w:vMerge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13.12.2019 г.</w:t>
            </w:r>
          </w:p>
        </w:tc>
        <w:tc>
          <w:tcPr>
            <w:tcW w:w="1654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 xml:space="preserve">16:00 ч. </w:t>
            </w:r>
          </w:p>
        </w:tc>
        <w:tc>
          <w:tcPr>
            <w:tcW w:w="1984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с. Микрево</w:t>
            </w:r>
          </w:p>
        </w:tc>
        <w:tc>
          <w:tcPr>
            <w:tcW w:w="2196" w:type="dxa"/>
            <w:vAlign w:val="center"/>
          </w:tcPr>
          <w:p w:rsidR="006C7775" w:rsidRPr="009C5BCE" w:rsidRDefault="006C7775" w:rsidP="009C5BC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 xml:space="preserve">Салон на </w:t>
            </w:r>
            <w:r w:rsidRPr="009C5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читалище „Братя Миладинови”, с. Микрево</w:t>
            </w:r>
          </w:p>
        </w:tc>
      </w:tr>
      <w:tr w:rsidR="006C7775" w:rsidRPr="009C5BCE">
        <w:trPr>
          <w:trHeight w:val="551"/>
        </w:trPr>
        <w:tc>
          <w:tcPr>
            <w:tcW w:w="6912" w:type="dxa"/>
            <w:vAlign w:val="center"/>
          </w:tcPr>
          <w:p w:rsidR="006C7775" w:rsidRPr="009C5BCE" w:rsidRDefault="006C7775" w:rsidP="009C5B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Двудневно обучение на местни лидери във връзка с подготовката на проекти, финансирани по СВОМР</w:t>
            </w:r>
          </w:p>
        </w:tc>
        <w:tc>
          <w:tcPr>
            <w:tcW w:w="1890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04.12.2019 г.  и 05.12.2019 г.</w:t>
            </w:r>
          </w:p>
        </w:tc>
        <w:tc>
          <w:tcPr>
            <w:tcW w:w="165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От 11:00 ч. До 16:00 ч.</w:t>
            </w:r>
          </w:p>
        </w:tc>
        <w:tc>
          <w:tcPr>
            <w:tcW w:w="198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с. Струмяни</w:t>
            </w:r>
          </w:p>
        </w:tc>
        <w:tc>
          <w:tcPr>
            <w:tcW w:w="2196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Заседателна зала на община Струмяни, с. Струмяни, пл. „7-ми април” №1</w:t>
            </w:r>
          </w:p>
        </w:tc>
      </w:tr>
      <w:tr w:rsidR="006C7775" w:rsidRPr="009C5BCE">
        <w:trPr>
          <w:trHeight w:val="410"/>
        </w:trPr>
        <w:tc>
          <w:tcPr>
            <w:tcW w:w="6912" w:type="dxa"/>
            <w:vAlign w:val="center"/>
          </w:tcPr>
          <w:p w:rsidR="006C7775" w:rsidRPr="009C5BCE" w:rsidRDefault="006C7775" w:rsidP="009C5B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Двудневно обучение на местни лидери  във връзка с изпълнение и отчитане на проекти, финансирани по СВОМР</w:t>
            </w:r>
          </w:p>
        </w:tc>
        <w:tc>
          <w:tcPr>
            <w:tcW w:w="1890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04.12.2019 г.  и 05.12.2019 г.</w:t>
            </w:r>
          </w:p>
        </w:tc>
        <w:tc>
          <w:tcPr>
            <w:tcW w:w="165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От 11:00 ч. До 16:00 ч.</w:t>
            </w:r>
          </w:p>
        </w:tc>
        <w:tc>
          <w:tcPr>
            <w:tcW w:w="198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гр. Симитли</w:t>
            </w:r>
          </w:p>
        </w:tc>
        <w:tc>
          <w:tcPr>
            <w:tcW w:w="2196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Салона на НЧ „Св. Климент Охридски 1922”, гр. Симитли, пл.”Септември”</w:t>
            </w:r>
          </w:p>
        </w:tc>
      </w:tr>
      <w:tr w:rsidR="006C7775" w:rsidRPr="009C5BCE">
        <w:tc>
          <w:tcPr>
            <w:tcW w:w="6912" w:type="dxa"/>
            <w:vAlign w:val="center"/>
          </w:tcPr>
          <w:p w:rsidR="006C7775" w:rsidRPr="009C5BCE" w:rsidRDefault="006C7775" w:rsidP="009C5B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Двудневно обучение на местни лидери по мерки финансирани от ПРСР 2014-2020 на СВОМР</w:t>
            </w:r>
          </w:p>
        </w:tc>
        <w:tc>
          <w:tcPr>
            <w:tcW w:w="1890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02.12.2019 г. и 03.12.2019 г.</w:t>
            </w:r>
          </w:p>
        </w:tc>
        <w:tc>
          <w:tcPr>
            <w:tcW w:w="165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От 11:00 ч. До 16:00 ч.</w:t>
            </w:r>
          </w:p>
        </w:tc>
        <w:tc>
          <w:tcPr>
            <w:tcW w:w="198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гр. Симитли</w:t>
            </w:r>
          </w:p>
        </w:tc>
        <w:tc>
          <w:tcPr>
            <w:tcW w:w="2196" w:type="dxa"/>
            <w:vAlign w:val="center"/>
          </w:tcPr>
          <w:p w:rsidR="006C7775" w:rsidRPr="003D7E51" w:rsidRDefault="006C7775" w:rsidP="009C5BCE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center"/>
            </w:pPr>
            <w:r w:rsidRPr="003D7E51">
              <w:t>Салона на НЧ „Св. Климент Охридски 1922”, гр. Симитли, пл.”Септември”</w:t>
            </w:r>
          </w:p>
        </w:tc>
      </w:tr>
      <w:tr w:rsidR="006C7775" w:rsidRPr="009C5BCE">
        <w:tc>
          <w:tcPr>
            <w:tcW w:w="6912" w:type="dxa"/>
            <w:vAlign w:val="center"/>
          </w:tcPr>
          <w:p w:rsidR="006C7775" w:rsidRPr="009C5BCE" w:rsidRDefault="006C7775" w:rsidP="009C5B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Двудневно обучение на местни лидери  по мерки от ОПРЧР на СВОМР</w:t>
            </w:r>
          </w:p>
        </w:tc>
        <w:tc>
          <w:tcPr>
            <w:tcW w:w="1890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26.11.2019 г. и 27.11.2019 г.</w:t>
            </w:r>
          </w:p>
        </w:tc>
        <w:tc>
          <w:tcPr>
            <w:tcW w:w="165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От 11:00 ч. До 16:00 ч.</w:t>
            </w:r>
          </w:p>
        </w:tc>
        <w:tc>
          <w:tcPr>
            <w:tcW w:w="198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гр. Симитли</w:t>
            </w:r>
          </w:p>
        </w:tc>
        <w:tc>
          <w:tcPr>
            <w:tcW w:w="2196" w:type="dxa"/>
            <w:vAlign w:val="center"/>
          </w:tcPr>
          <w:p w:rsidR="006C7775" w:rsidRPr="003D7E51" w:rsidRDefault="006C7775" w:rsidP="009C5BCE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center"/>
            </w:pPr>
            <w:r w:rsidRPr="003D7E51">
              <w:t>Салона на НЧ „Св. Климент Охридски 1922”, гр. Симитли, пл.”Септември”</w:t>
            </w:r>
          </w:p>
        </w:tc>
      </w:tr>
      <w:tr w:rsidR="006C7775" w:rsidRPr="009C5BCE">
        <w:tc>
          <w:tcPr>
            <w:tcW w:w="6912" w:type="dxa"/>
            <w:vAlign w:val="center"/>
          </w:tcPr>
          <w:p w:rsidR="006C7775" w:rsidRPr="009C5BCE" w:rsidRDefault="006C7775" w:rsidP="009C5B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Двудневно обучение на местни лидери  по мерки от ОПНОИР и ОПИК на СВОМР</w:t>
            </w:r>
          </w:p>
        </w:tc>
        <w:tc>
          <w:tcPr>
            <w:tcW w:w="1890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 xml:space="preserve">28.11.2019 г. и 29.11.2019 г. </w:t>
            </w:r>
          </w:p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От 11:00 ч. До 16:00 ч.</w:t>
            </w:r>
          </w:p>
        </w:tc>
        <w:tc>
          <w:tcPr>
            <w:tcW w:w="1984" w:type="dxa"/>
            <w:vAlign w:val="center"/>
          </w:tcPr>
          <w:p w:rsidR="006C7775" w:rsidRPr="009C5BCE" w:rsidRDefault="006C7775" w:rsidP="009C5B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гр. Симитли</w:t>
            </w:r>
          </w:p>
        </w:tc>
        <w:tc>
          <w:tcPr>
            <w:tcW w:w="2196" w:type="dxa"/>
            <w:vAlign w:val="center"/>
          </w:tcPr>
          <w:p w:rsidR="006C7775" w:rsidRPr="003D7E51" w:rsidRDefault="006C7775" w:rsidP="009C5BCE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center"/>
            </w:pPr>
            <w:r w:rsidRPr="003D7E51">
              <w:t>Салона на НЧ „Св. Климент Охридски 1922”, гр. Симитли, пл.”Септември”</w:t>
            </w:r>
          </w:p>
        </w:tc>
      </w:tr>
    </w:tbl>
    <w:p w:rsidR="006C7775" w:rsidRPr="00AC22D2" w:rsidRDefault="006C7775" w:rsidP="00256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775" w:rsidRPr="00482744" w:rsidRDefault="006C7775" w:rsidP="00256D36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bg-BG"/>
        </w:rPr>
      </w:pPr>
      <w:r w:rsidRPr="00482744">
        <w:rPr>
          <w:rFonts w:ascii="Times New Roman" w:hAnsi="Times New Roman" w:cs="Times New Roman"/>
          <w:b/>
          <w:bCs/>
          <w:noProof/>
          <w:sz w:val="24"/>
          <w:szCs w:val="24"/>
          <w:lang w:eastAsia="bg-BG"/>
        </w:rPr>
        <w:t xml:space="preserve">Утвърдил: </w:t>
      </w:r>
    </w:p>
    <w:p w:rsidR="006C7775" w:rsidRPr="00482744" w:rsidRDefault="006C7775" w:rsidP="00256D36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bg-BG"/>
        </w:rPr>
      </w:pPr>
    </w:p>
    <w:p w:rsidR="006C7775" w:rsidRPr="009B7ADF" w:rsidRDefault="006C7775" w:rsidP="009B7ADF">
      <w:pPr>
        <w:spacing w:after="0"/>
        <w:ind w:left="1416"/>
        <w:rPr>
          <w:rFonts w:ascii="Times New Roman" w:hAnsi="Times New Roman" w:cs="Times New Roman"/>
          <w:b/>
          <w:bCs/>
          <w:noProof/>
          <w:sz w:val="24"/>
          <w:szCs w:val="24"/>
          <w:lang w:eastAsia="bg-BG"/>
        </w:rPr>
      </w:pPr>
      <w:r w:rsidRPr="009B7ADF">
        <w:rPr>
          <w:rFonts w:ascii="Times New Roman" w:hAnsi="Times New Roman" w:cs="Times New Roman"/>
          <w:b/>
          <w:bCs/>
          <w:sz w:val="24"/>
          <w:szCs w:val="24"/>
        </w:rPr>
        <w:t>Димитринка Байракова</w:t>
      </w:r>
    </w:p>
    <w:p w:rsidR="006C7775" w:rsidRPr="009B7ADF" w:rsidRDefault="006C7775" w:rsidP="009B7ADF">
      <w:pPr>
        <w:spacing w:after="0"/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 w:rsidRPr="009B7ADF">
        <w:rPr>
          <w:rFonts w:ascii="Times New Roman" w:hAnsi="Times New Roman" w:cs="Times New Roman"/>
          <w:i/>
          <w:iCs/>
          <w:sz w:val="24"/>
          <w:szCs w:val="24"/>
        </w:rPr>
        <w:t>Председател на УС на МИГ ”Струма – Симитли, Кресна и Струмяни”</w:t>
      </w:r>
    </w:p>
    <w:p w:rsidR="006C7775" w:rsidRDefault="006C7775" w:rsidP="003D7E5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7775" w:rsidSect="00C26DA8">
      <w:headerReference w:type="default" r:id="rId12"/>
      <w:footerReference w:type="default" r:id="rId13"/>
      <w:pgSz w:w="16838" w:h="11906" w:orient="landscape"/>
      <w:pgMar w:top="1418" w:right="62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775" w:rsidRDefault="006C7775" w:rsidP="00F96539">
      <w:pPr>
        <w:spacing w:after="0" w:line="240" w:lineRule="auto"/>
      </w:pPr>
      <w:r>
        <w:separator/>
      </w:r>
    </w:p>
  </w:endnote>
  <w:endnote w:type="continuationSeparator" w:id="0">
    <w:p w:rsidR="006C7775" w:rsidRDefault="006C7775" w:rsidP="00F9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75" w:rsidRPr="00FB593C" w:rsidRDefault="006C7775" w:rsidP="006C2D51">
    <w:pPr>
      <w:pStyle w:val="Footer"/>
      <w:jc w:val="right"/>
      <w:rPr>
        <w:rFonts w:ascii="Times New Roman" w:hAnsi="Times New Roman" w:cs="Times New Roman"/>
        <w:noProof/>
        <w:sz w:val="20"/>
        <w:szCs w:val="20"/>
      </w:rPr>
    </w:pPr>
    <w:r w:rsidRPr="00FB593C">
      <w:rPr>
        <w:rFonts w:ascii="Times New Roman" w:hAnsi="Times New Roman" w:cs="Times New Roman"/>
        <w:sz w:val="20"/>
        <w:szCs w:val="20"/>
      </w:rPr>
      <w:fldChar w:fldCharType="begin"/>
    </w:r>
    <w:r w:rsidRPr="00FB593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B593C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FB593C">
      <w:rPr>
        <w:rFonts w:ascii="Times New Roman" w:hAnsi="Times New Roman" w:cs="Times New Roman"/>
        <w:sz w:val="20"/>
        <w:szCs w:val="20"/>
      </w:rPr>
      <w:fldChar w:fldCharType="end"/>
    </w:r>
  </w:p>
  <w:p w:rsidR="006C7775" w:rsidRPr="00372760" w:rsidRDefault="006C7775" w:rsidP="006C2D51">
    <w:pPr>
      <w:pStyle w:val="Footer"/>
      <w:jc w:val="right"/>
      <w:rPr>
        <w:rFonts w:ascii="Times New Roman" w:hAnsi="Times New Roman" w:cs="Times New Roman"/>
        <w:i/>
        <w:iCs/>
        <w:noProof/>
        <w:sz w:val="20"/>
        <w:szCs w:val="20"/>
      </w:rPr>
    </w:pPr>
  </w:p>
  <w:p w:rsidR="006C7775" w:rsidRPr="006C2D51" w:rsidRDefault="006C7775" w:rsidP="006C2D51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EE6FF4">
      <w:rPr>
        <w:rFonts w:ascii="Times New Roman" w:hAnsi="Times New Roman" w:cs="Times New Roman"/>
        <w:i/>
        <w:iCs/>
        <w:sz w:val="20"/>
        <w:szCs w:val="20"/>
      </w:rPr>
      <w:t xml:space="preserve">Настоящият документ е изготвен в изпълнение на дейностите по Споразумение № </w:t>
    </w:r>
    <w:r>
      <w:rPr>
        <w:rFonts w:ascii="Times New Roman" w:hAnsi="Times New Roman" w:cs="Times New Roman"/>
        <w:i/>
        <w:iCs/>
        <w:sz w:val="20"/>
        <w:szCs w:val="20"/>
      </w:rPr>
      <w:t>РД 50-47/03.05.2018 г.</w:t>
    </w:r>
    <w:r w:rsidRPr="004957C4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EE6FF4">
      <w:rPr>
        <w:rFonts w:ascii="Times New Roman" w:hAnsi="Times New Roman" w:cs="Times New Roman"/>
        <w:i/>
        <w:iCs/>
        <w:sz w:val="20"/>
        <w:szCs w:val="20"/>
      </w:rPr>
      <w:t>за изпълнение на Стратегията за Водено от общностите местно развитие на Сдружение „МИГ Струма – Симитли, Кресна и Струмяни“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775" w:rsidRDefault="006C7775" w:rsidP="00F96539">
      <w:pPr>
        <w:spacing w:after="0" w:line="240" w:lineRule="auto"/>
      </w:pPr>
      <w:r>
        <w:separator/>
      </w:r>
    </w:p>
  </w:footnote>
  <w:footnote w:type="continuationSeparator" w:id="0">
    <w:p w:rsidR="006C7775" w:rsidRDefault="006C7775" w:rsidP="00F9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75" w:rsidRDefault="006C7775">
    <w:pPr>
      <w:pStyle w:val="Header"/>
    </w:pPr>
  </w:p>
  <w:p w:rsidR="006C7775" w:rsidRDefault="006C77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225"/>
    <w:multiLevelType w:val="hybridMultilevel"/>
    <w:tmpl w:val="64C2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608"/>
    <w:multiLevelType w:val="hybridMultilevel"/>
    <w:tmpl w:val="4948C99C"/>
    <w:lvl w:ilvl="0" w:tplc="60EE1E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1A346520"/>
    <w:multiLevelType w:val="hybridMultilevel"/>
    <w:tmpl w:val="26BEBF12"/>
    <w:lvl w:ilvl="0" w:tplc="9AE4C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83424"/>
    <w:multiLevelType w:val="hybridMultilevel"/>
    <w:tmpl w:val="BB263FEA"/>
    <w:lvl w:ilvl="0" w:tplc="45401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6E7F"/>
    <w:multiLevelType w:val="singleLevel"/>
    <w:tmpl w:val="BD9CAB4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77A1F96"/>
    <w:multiLevelType w:val="hybridMultilevel"/>
    <w:tmpl w:val="AA3A28A6"/>
    <w:lvl w:ilvl="0" w:tplc="C602B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44DB"/>
    <w:multiLevelType w:val="hybridMultilevel"/>
    <w:tmpl w:val="6BD427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316D56CE"/>
    <w:multiLevelType w:val="hybridMultilevel"/>
    <w:tmpl w:val="570AA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A7D71"/>
    <w:multiLevelType w:val="hybridMultilevel"/>
    <w:tmpl w:val="1842F5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C7D6C"/>
    <w:multiLevelType w:val="singleLevel"/>
    <w:tmpl w:val="BD9CAB4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539"/>
    <w:rsid w:val="0001092C"/>
    <w:rsid w:val="00010F1B"/>
    <w:rsid w:val="00015333"/>
    <w:rsid w:val="00035F28"/>
    <w:rsid w:val="000419D8"/>
    <w:rsid w:val="000438FD"/>
    <w:rsid w:val="0004764B"/>
    <w:rsid w:val="000479FD"/>
    <w:rsid w:val="00062B08"/>
    <w:rsid w:val="00065C37"/>
    <w:rsid w:val="00077720"/>
    <w:rsid w:val="00092C26"/>
    <w:rsid w:val="00097DFF"/>
    <w:rsid w:val="000B43D5"/>
    <w:rsid w:val="000B6935"/>
    <w:rsid w:val="000D3FCB"/>
    <w:rsid w:val="000E519E"/>
    <w:rsid w:val="001004E8"/>
    <w:rsid w:val="001023D9"/>
    <w:rsid w:val="0013625E"/>
    <w:rsid w:val="00144269"/>
    <w:rsid w:val="00145DE8"/>
    <w:rsid w:val="00150D56"/>
    <w:rsid w:val="00153297"/>
    <w:rsid w:val="00154B09"/>
    <w:rsid w:val="00155568"/>
    <w:rsid w:val="001A5847"/>
    <w:rsid w:val="001A7DD1"/>
    <w:rsid w:val="001C3A5C"/>
    <w:rsid w:val="001C40EA"/>
    <w:rsid w:val="001D5CBA"/>
    <w:rsid w:val="001F3A88"/>
    <w:rsid w:val="001F6D90"/>
    <w:rsid w:val="002048BB"/>
    <w:rsid w:val="002115FB"/>
    <w:rsid w:val="002204AD"/>
    <w:rsid w:val="00235048"/>
    <w:rsid w:val="00241789"/>
    <w:rsid w:val="00252CCE"/>
    <w:rsid w:val="00256D36"/>
    <w:rsid w:val="00266FD7"/>
    <w:rsid w:val="00267D88"/>
    <w:rsid w:val="00273E2F"/>
    <w:rsid w:val="00280537"/>
    <w:rsid w:val="002879D0"/>
    <w:rsid w:val="002915F2"/>
    <w:rsid w:val="002928F4"/>
    <w:rsid w:val="00294B9F"/>
    <w:rsid w:val="002A4EF2"/>
    <w:rsid w:val="002B3157"/>
    <w:rsid w:val="002B3435"/>
    <w:rsid w:val="002B55B1"/>
    <w:rsid w:val="002E023A"/>
    <w:rsid w:val="002E4F1D"/>
    <w:rsid w:val="002F56B3"/>
    <w:rsid w:val="00300A0A"/>
    <w:rsid w:val="003121A7"/>
    <w:rsid w:val="003149B4"/>
    <w:rsid w:val="00322930"/>
    <w:rsid w:val="00327126"/>
    <w:rsid w:val="0033048F"/>
    <w:rsid w:val="00350168"/>
    <w:rsid w:val="00352EAA"/>
    <w:rsid w:val="00353279"/>
    <w:rsid w:val="00353751"/>
    <w:rsid w:val="00360961"/>
    <w:rsid w:val="0036181B"/>
    <w:rsid w:val="0036367F"/>
    <w:rsid w:val="00363910"/>
    <w:rsid w:val="00372760"/>
    <w:rsid w:val="00374D08"/>
    <w:rsid w:val="00386C96"/>
    <w:rsid w:val="00390E53"/>
    <w:rsid w:val="003B0C97"/>
    <w:rsid w:val="003C342A"/>
    <w:rsid w:val="003D6F7E"/>
    <w:rsid w:val="003D78CF"/>
    <w:rsid w:val="003D7E51"/>
    <w:rsid w:val="003E282E"/>
    <w:rsid w:val="00405854"/>
    <w:rsid w:val="00407E6F"/>
    <w:rsid w:val="00410041"/>
    <w:rsid w:val="00420DE1"/>
    <w:rsid w:val="0042510B"/>
    <w:rsid w:val="0043774F"/>
    <w:rsid w:val="00437C8C"/>
    <w:rsid w:val="00440A1F"/>
    <w:rsid w:val="0044271E"/>
    <w:rsid w:val="00442DE9"/>
    <w:rsid w:val="004478F1"/>
    <w:rsid w:val="004517F3"/>
    <w:rsid w:val="00467E6B"/>
    <w:rsid w:val="00470CD0"/>
    <w:rsid w:val="00472A9C"/>
    <w:rsid w:val="00473069"/>
    <w:rsid w:val="00482744"/>
    <w:rsid w:val="004838BF"/>
    <w:rsid w:val="004951A1"/>
    <w:rsid w:val="004957C4"/>
    <w:rsid w:val="004A1F2D"/>
    <w:rsid w:val="004A79AD"/>
    <w:rsid w:val="004A7D43"/>
    <w:rsid w:val="004B6F2E"/>
    <w:rsid w:val="004C1627"/>
    <w:rsid w:val="004C16A8"/>
    <w:rsid w:val="004D0DB0"/>
    <w:rsid w:val="004D2D55"/>
    <w:rsid w:val="004E0D11"/>
    <w:rsid w:val="004E16C1"/>
    <w:rsid w:val="004E613A"/>
    <w:rsid w:val="004F138A"/>
    <w:rsid w:val="004F78BB"/>
    <w:rsid w:val="00515060"/>
    <w:rsid w:val="005433F3"/>
    <w:rsid w:val="00551031"/>
    <w:rsid w:val="005538B5"/>
    <w:rsid w:val="00560576"/>
    <w:rsid w:val="00563C77"/>
    <w:rsid w:val="005848B7"/>
    <w:rsid w:val="00591D78"/>
    <w:rsid w:val="00593503"/>
    <w:rsid w:val="005A6E6D"/>
    <w:rsid w:val="005B3619"/>
    <w:rsid w:val="005B4174"/>
    <w:rsid w:val="005C3BA3"/>
    <w:rsid w:val="005C4CEB"/>
    <w:rsid w:val="005C5A55"/>
    <w:rsid w:val="005C5D1E"/>
    <w:rsid w:val="005D4755"/>
    <w:rsid w:val="005D4C03"/>
    <w:rsid w:val="005D6ACE"/>
    <w:rsid w:val="005E1BBD"/>
    <w:rsid w:val="005F0D2E"/>
    <w:rsid w:val="005F2545"/>
    <w:rsid w:val="00603722"/>
    <w:rsid w:val="00611455"/>
    <w:rsid w:val="00620185"/>
    <w:rsid w:val="006204EB"/>
    <w:rsid w:val="00621193"/>
    <w:rsid w:val="006229D6"/>
    <w:rsid w:val="00634128"/>
    <w:rsid w:val="006360C1"/>
    <w:rsid w:val="00636506"/>
    <w:rsid w:val="00637DA0"/>
    <w:rsid w:val="00642F4B"/>
    <w:rsid w:val="0064451F"/>
    <w:rsid w:val="00653BA7"/>
    <w:rsid w:val="00656651"/>
    <w:rsid w:val="00690539"/>
    <w:rsid w:val="006971BC"/>
    <w:rsid w:val="006A4A97"/>
    <w:rsid w:val="006A74B4"/>
    <w:rsid w:val="006B1C46"/>
    <w:rsid w:val="006C2D51"/>
    <w:rsid w:val="006C3B6C"/>
    <w:rsid w:val="006C7775"/>
    <w:rsid w:val="006E6BF7"/>
    <w:rsid w:val="006F0179"/>
    <w:rsid w:val="006F25D3"/>
    <w:rsid w:val="007071ED"/>
    <w:rsid w:val="007135BD"/>
    <w:rsid w:val="00737553"/>
    <w:rsid w:val="00760CF2"/>
    <w:rsid w:val="00771531"/>
    <w:rsid w:val="00773B67"/>
    <w:rsid w:val="00775026"/>
    <w:rsid w:val="007867B0"/>
    <w:rsid w:val="00795CA3"/>
    <w:rsid w:val="007A57AD"/>
    <w:rsid w:val="007A5A83"/>
    <w:rsid w:val="007A7E7B"/>
    <w:rsid w:val="007D0EC7"/>
    <w:rsid w:val="007E0C62"/>
    <w:rsid w:val="007F0BB6"/>
    <w:rsid w:val="007F37A0"/>
    <w:rsid w:val="00806DA7"/>
    <w:rsid w:val="00807FF6"/>
    <w:rsid w:val="008146A1"/>
    <w:rsid w:val="00815F38"/>
    <w:rsid w:val="00822160"/>
    <w:rsid w:val="008304BB"/>
    <w:rsid w:val="00844E4E"/>
    <w:rsid w:val="00847C5B"/>
    <w:rsid w:val="008516B0"/>
    <w:rsid w:val="008544BF"/>
    <w:rsid w:val="00861978"/>
    <w:rsid w:val="00867E6B"/>
    <w:rsid w:val="008854F0"/>
    <w:rsid w:val="008B155C"/>
    <w:rsid w:val="008B6D47"/>
    <w:rsid w:val="008B6E5C"/>
    <w:rsid w:val="008C4288"/>
    <w:rsid w:val="008C7D5D"/>
    <w:rsid w:val="008D4306"/>
    <w:rsid w:val="008D6489"/>
    <w:rsid w:val="008E4D00"/>
    <w:rsid w:val="008F4D54"/>
    <w:rsid w:val="008F7BAB"/>
    <w:rsid w:val="00930BC7"/>
    <w:rsid w:val="00935E9A"/>
    <w:rsid w:val="00954F22"/>
    <w:rsid w:val="00965722"/>
    <w:rsid w:val="00980349"/>
    <w:rsid w:val="0098172E"/>
    <w:rsid w:val="00984EFA"/>
    <w:rsid w:val="00991BE6"/>
    <w:rsid w:val="0099688E"/>
    <w:rsid w:val="00996FF5"/>
    <w:rsid w:val="009A362A"/>
    <w:rsid w:val="009B7ADF"/>
    <w:rsid w:val="009C5BCE"/>
    <w:rsid w:val="009E2087"/>
    <w:rsid w:val="00A00BBC"/>
    <w:rsid w:val="00A020EA"/>
    <w:rsid w:val="00A13A64"/>
    <w:rsid w:val="00A42F7A"/>
    <w:rsid w:val="00A50164"/>
    <w:rsid w:val="00A523AA"/>
    <w:rsid w:val="00A542A7"/>
    <w:rsid w:val="00A54D23"/>
    <w:rsid w:val="00A614E5"/>
    <w:rsid w:val="00A63343"/>
    <w:rsid w:val="00A74D7D"/>
    <w:rsid w:val="00AA0C65"/>
    <w:rsid w:val="00AB21A1"/>
    <w:rsid w:val="00AC1495"/>
    <w:rsid w:val="00AC22D2"/>
    <w:rsid w:val="00AC65DE"/>
    <w:rsid w:val="00AD75EF"/>
    <w:rsid w:val="00AE2B1D"/>
    <w:rsid w:val="00AE68B6"/>
    <w:rsid w:val="00AF3351"/>
    <w:rsid w:val="00AF4D46"/>
    <w:rsid w:val="00B21A58"/>
    <w:rsid w:val="00B26A14"/>
    <w:rsid w:val="00B42EFC"/>
    <w:rsid w:val="00B617DA"/>
    <w:rsid w:val="00B62811"/>
    <w:rsid w:val="00B63E5F"/>
    <w:rsid w:val="00B67D39"/>
    <w:rsid w:val="00B7167A"/>
    <w:rsid w:val="00B726F6"/>
    <w:rsid w:val="00B944FF"/>
    <w:rsid w:val="00B946D2"/>
    <w:rsid w:val="00B94941"/>
    <w:rsid w:val="00B96B17"/>
    <w:rsid w:val="00B97301"/>
    <w:rsid w:val="00BA01E1"/>
    <w:rsid w:val="00BA27BC"/>
    <w:rsid w:val="00BC1116"/>
    <w:rsid w:val="00BC43BC"/>
    <w:rsid w:val="00C024FD"/>
    <w:rsid w:val="00C04621"/>
    <w:rsid w:val="00C04731"/>
    <w:rsid w:val="00C07B79"/>
    <w:rsid w:val="00C15695"/>
    <w:rsid w:val="00C23CB7"/>
    <w:rsid w:val="00C26DA8"/>
    <w:rsid w:val="00C5292A"/>
    <w:rsid w:val="00C67D01"/>
    <w:rsid w:val="00C71392"/>
    <w:rsid w:val="00CA39FF"/>
    <w:rsid w:val="00CB6E4D"/>
    <w:rsid w:val="00CC2ACC"/>
    <w:rsid w:val="00CD7246"/>
    <w:rsid w:val="00D01890"/>
    <w:rsid w:val="00D102CC"/>
    <w:rsid w:val="00D1033B"/>
    <w:rsid w:val="00D24B1B"/>
    <w:rsid w:val="00D33C64"/>
    <w:rsid w:val="00D40727"/>
    <w:rsid w:val="00D54538"/>
    <w:rsid w:val="00D55A43"/>
    <w:rsid w:val="00D56B43"/>
    <w:rsid w:val="00D70D33"/>
    <w:rsid w:val="00D800B8"/>
    <w:rsid w:val="00D829F9"/>
    <w:rsid w:val="00D84FF0"/>
    <w:rsid w:val="00D85E1B"/>
    <w:rsid w:val="00D874A6"/>
    <w:rsid w:val="00DA487F"/>
    <w:rsid w:val="00DA77A1"/>
    <w:rsid w:val="00DC1818"/>
    <w:rsid w:val="00DC57AE"/>
    <w:rsid w:val="00DD174D"/>
    <w:rsid w:val="00DD5DA0"/>
    <w:rsid w:val="00DE3673"/>
    <w:rsid w:val="00DF55C6"/>
    <w:rsid w:val="00E01507"/>
    <w:rsid w:val="00E0458F"/>
    <w:rsid w:val="00E16FE1"/>
    <w:rsid w:val="00E17B68"/>
    <w:rsid w:val="00E32369"/>
    <w:rsid w:val="00E51C1A"/>
    <w:rsid w:val="00E51E6D"/>
    <w:rsid w:val="00E75C6B"/>
    <w:rsid w:val="00EA7162"/>
    <w:rsid w:val="00EB66A7"/>
    <w:rsid w:val="00EC4840"/>
    <w:rsid w:val="00ED2786"/>
    <w:rsid w:val="00ED5520"/>
    <w:rsid w:val="00EE6FF4"/>
    <w:rsid w:val="00EF322E"/>
    <w:rsid w:val="00F05F9E"/>
    <w:rsid w:val="00F0690D"/>
    <w:rsid w:val="00F077A1"/>
    <w:rsid w:val="00F07848"/>
    <w:rsid w:val="00F11767"/>
    <w:rsid w:val="00F12CE2"/>
    <w:rsid w:val="00F30F63"/>
    <w:rsid w:val="00F36B57"/>
    <w:rsid w:val="00F47502"/>
    <w:rsid w:val="00F53FBF"/>
    <w:rsid w:val="00F62179"/>
    <w:rsid w:val="00F64C0D"/>
    <w:rsid w:val="00F670AF"/>
    <w:rsid w:val="00F7023F"/>
    <w:rsid w:val="00F869A9"/>
    <w:rsid w:val="00F96539"/>
    <w:rsid w:val="00FA0B9A"/>
    <w:rsid w:val="00FA591A"/>
    <w:rsid w:val="00FA7FDF"/>
    <w:rsid w:val="00FB593C"/>
    <w:rsid w:val="00FC0CCE"/>
    <w:rsid w:val="00FC30AC"/>
    <w:rsid w:val="00FC3C1C"/>
    <w:rsid w:val="00FC5E26"/>
    <w:rsid w:val="00FD1754"/>
    <w:rsid w:val="00FE206C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53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4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4E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04E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04EB"/>
    <w:rPr>
      <w:rFonts w:ascii="Cambria" w:hAnsi="Cambria" w:cs="Cambria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F9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6539"/>
  </w:style>
  <w:style w:type="paragraph" w:styleId="Footer">
    <w:name w:val="footer"/>
    <w:basedOn w:val="Normal"/>
    <w:link w:val="FooterChar"/>
    <w:uiPriority w:val="99"/>
    <w:rsid w:val="00F9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6539"/>
  </w:style>
  <w:style w:type="paragraph" w:styleId="BalloonText">
    <w:name w:val="Balloon Text"/>
    <w:basedOn w:val="Normal"/>
    <w:link w:val="BalloonTextChar"/>
    <w:uiPriority w:val="99"/>
    <w:semiHidden/>
    <w:rsid w:val="00F9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6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C43BC"/>
    <w:pPr>
      <w:ind w:left="720"/>
    </w:pPr>
  </w:style>
  <w:style w:type="character" w:styleId="Hyperlink">
    <w:name w:val="Hyperlink"/>
    <w:basedOn w:val="DefaultParagraphFont"/>
    <w:uiPriority w:val="99"/>
    <w:rsid w:val="00D54538"/>
    <w:rPr>
      <w:color w:val="0000FF"/>
      <w:u w:val="single"/>
    </w:rPr>
  </w:style>
  <w:style w:type="table" w:styleId="TableGrid">
    <w:name w:val="Table Grid"/>
    <w:basedOn w:val="TableNormal"/>
    <w:uiPriority w:val="99"/>
    <w:rsid w:val="00611455"/>
    <w:rPr>
      <w:rFonts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3">
    <w:name w:val="No Spacing3"/>
    <w:uiPriority w:val="99"/>
    <w:rsid w:val="007F0B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25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387</Words>
  <Characters>2206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vdimitrov</cp:lastModifiedBy>
  <cp:revision>2</cp:revision>
  <cp:lastPrinted>2019-11-12T13:18:00Z</cp:lastPrinted>
  <dcterms:created xsi:type="dcterms:W3CDTF">2019-11-15T09:17:00Z</dcterms:created>
  <dcterms:modified xsi:type="dcterms:W3CDTF">2019-11-15T09:17:00Z</dcterms:modified>
</cp:coreProperties>
</file>